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49A6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非遗文创产品设计编结艺术</w:t>
      </w:r>
      <w:r>
        <w:rPr>
          <w:rFonts w:hint="eastAsia"/>
          <w:b/>
          <w:sz w:val="36"/>
          <w:szCs w:val="36"/>
        </w:rPr>
        <w:t>报名登记表</w:t>
      </w:r>
    </w:p>
    <w:p w14:paraId="2350A842">
      <w:pPr>
        <w:spacing w:line="360" w:lineRule="auto"/>
        <w:ind w:right="420" w:firstLine="1050" w:firstLineChars="498"/>
        <w:rPr>
          <w:rFonts w:hint="eastAsia"/>
          <w:b/>
        </w:rPr>
      </w:pPr>
    </w:p>
    <w:p w14:paraId="5E7441E9">
      <w:pPr>
        <w:spacing w:line="360" w:lineRule="auto"/>
        <w:ind w:right="420" w:firstLine="1050" w:firstLineChars="498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</w:t>
      </w:r>
      <w:r>
        <w:rPr>
          <w:rFonts w:hint="eastAsia"/>
          <w:b/>
          <w:lang w:val="en-US" w:eastAsia="zh-CN"/>
        </w:rPr>
        <w:t xml:space="preserve">            </w:t>
      </w:r>
      <w:r>
        <w:rPr>
          <w:rFonts w:hint="eastAsia"/>
          <w:b/>
        </w:rPr>
        <w:t xml:space="preserve"> 填表日期：   年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05"/>
        <w:gridCol w:w="1168"/>
        <w:gridCol w:w="1614"/>
        <w:gridCol w:w="1212"/>
        <w:gridCol w:w="1590"/>
        <w:gridCol w:w="2171"/>
      </w:tblGrid>
      <w:tr w14:paraId="6C9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135B363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05" w:type="dxa"/>
            <w:noWrap w:val="0"/>
            <w:vAlign w:val="center"/>
          </w:tcPr>
          <w:p w14:paraId="68670DF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448B0F6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614" w:type="dxa"/>
            <w:noWrap w:val="0"/>
            <w:vAlign w:val="center"/>
          </w:tcPr>
          <w:p w14:paraId="3A0FFD3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BEA23C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39B1C78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restart"/>
            <w:noWrap w:val="0"/>
            <w:vAlign w:val="center"/>
          </w:tcPr>
          <w:p w14:paraId="74BA7998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31DFB270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</w:t>
            </w:r>
          </w:p>
          <w:p w14:paraId="5BA1CFB0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EA1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7FB7025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305" w:type="dxa"/>
            <w:noWrap w:val="0"/>
            <w:vAlign w:val="center"/>
          </w:tcPr>
          <w:p w14:paraId="077117F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65F1B05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院系</w:t>
            </w:r>
          </w:p>
        </w:tc>
        <w:tc>
          <w:tcPr>
            <w:tcW w:w="1614" w:type="dxa"/>
            <w:noWrap w:val="0"/>
            <w:vAlign w:val="center"/>
          </w:tcPr>
          <w:p w14:paraId="4EE7973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5ED32E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</w:t>
            </w:r>
          </w:p>
        </w:tc>
        <w:tc>
          <w:tcPr>
            <w:tcW w:w="1590" w:type="dxa"/>
            <w:noWrap w:val="0"/>
            <w:vAlign w:val="center"/>
          </w:tcPr>
          <w:p w14:paraId="0679D26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79345C4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33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02A5C5A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学号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 w14:paraId="3ECFF70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55C2101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 w14:paraId="14DCB83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5B4B865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61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00CCA593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手机号码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 w14:paraId="4521E33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F66CBC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90" w:type="dxa"/>
            <w:noWrap w:val="0"/>
            <w:vAlign w:val="center"/>
          </w:tcPr>
          <w:p w14:paraId="53DE3D9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3B9FCE0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DB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166" w:type="dxa"/>
            <w:noWrap w:val="0"/>
            <w:vAlign w:val="center"/>
          </w:tcPr>
          <w:p w14:paraId="709EFA4D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val="en-US" w:eastAsia="zh-CN"/>
              </w:rPr>
              <w:t>经历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07030ED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04F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166" w:type="dxa"/>
            <w:noWrap w:val="0"/>
            <w:vAlign w:val="center"/>
          </w:tcPr>
          <w:p w14:paraId="240E5530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特长爱好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2F5F3A7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8D0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166" w:type="dxa"/>
            <w:noWrap w:val="0"/>
            <w:vAlign w:val="center"/>
          </w:tcPr>
          <w:p w14:paraId="27D38AF8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自我评价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531CE44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097DB7F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741239B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7998BE7C">
            <w:pPr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日</w:t>
            </w:r>
          </w:p>
        </w:tc>
      </w:tr>
      <w:tr w14:paraId="19EA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166" w:type="dxa"/>
            <w:noWrap w:val="0"/>
            <w:vAlign w:val="center"/>
          </w:tcPr>
          <w:p w14:paraId="292F940E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6F9BA8AD">
            <w:pPr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</w:p>
        </w:tc>
      </w:tr>
    </w:tbl>
    <w:p w14:paraId="7C2F9016">
      <w:pPr>
        <w:spacing w:line="360" w:lineRule="auto"/>
        <w:ind w:firstLine="315" w:firstLineChars="150"/>
        <w:rPr>
          <w:rFonts w:hint="default" w:eastAsia="宋体"/>
          <w:lang w:val="en-US" w:eastAsia="zh-CN"/>
        </w:rPr>
      </w:pPr>
      <w:r>
        <w:rPr>
          <w:rFonts w:hint="eastAsia"/>
        </w:rPr>
        <w:t>备注：</w:t>
      </w:r>
      <w:r>
        <w:rPr>
          <w:rFonts w:hint="eastAsia" w:ascii="宋体" w:hAnsi="宋体"/>
        </w:rPr>
        <w:t>本表直接填写，</w:t>
      </w:r>
      <w:r>
        <w:rPr>
          <w:rFonts w:hint="eastAsia" w:ascii="宋体" w:hAnsi="宋体"/>
          <w:lang w:val="en-US" w:eastAsia="zh-CN"/>
        </w:rPr>
        <w:t>电子版发送至指定</w:t>
      </w:r>
      <w:bookmarkStart w:id="0" w:name="_GoBack"/>
      <w:bookmarkEnd w:id="0"/>
      <w:r>
        <w:rPr>
          <w:rFonts w:hint="eastAsia" w:ascii="宋体" w:hAnsi="宋体"/>
          <w:lang w:val="en-US" w:eastAsia="zh-CN"/>
        </w:rPr>
        <w:t>邮箱。</w:t>
      </w:r>
    </w:p>
    <w:sectPr>
      <w:pgSz w:w="11906" w:h="16838"/>
      <w:pgMar w:top="873" w:right="851" w:bottom="87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617FF"/>
    <w:rsid w:val="001B4132"/>
    <w:rsid w:val="001D0068"/>
    <w:rsid w:val="001D3E36"/>
    <w:rsid w:val="002D1B7F"/>
    <w:rsid w:val="002E0EE4"/>
    <w:rsid w:val="0032752E"/>
    <w:rsid w:val="0034229B"/>
    <w:rsid w:val="00354924"/>
    <w:rsid w:val="003944E1"/>
    <w:rsid w:val="003C73A1"/>
    <w:rsid w:val="00435225"/>
    <w:rsid w:val="004F6A2C"/>
    <w:rsid w:val="0052105F"/>
    <w:rsid w:val="00525BB8"/>
    <w:rsid w:val="005755EE"/>
    <w:rsid w:val="00643BE0"/>
    <w:rsid w:val="00663ED0"/>
    <w:rsid w:val="00762A32"/>
    <w:rsid w:val="008A3196"/>
    <w:rsid w:val="008F132C"/>
    <w:rsid w:val="009449F2"/>
    <w:rsid w:val="009E58C9"/>
    <w:rsid w:val="009F22A2"/>
    <w:rsid w:val="00A03587"/>
    <w:rsid w:val="00A57845"/>
    <w:rsid w:val="00AC3B9A"/>
    <w:rsid w:val="00B06AE5"/>
    <w:rsid w:val="00B93145"/>
    <w:rsid w:val="00BD7FFA"/>
    <w:rsid w:val="00BF26B1"/>
    <w:rsid w:val="00C53278"/>
    <w:rsid w:val="00C65F1A"/>
    <w:rsid w:val="00CF573C"/>
    <w:rsid w:val="00CF7CDE"/>
    <w:rsid w:val="00DA43A6"/>
    <w:rsid w:val="00DF4B4C"/>
    <w:rsid w:val="00E4063A"/>
    <w:rsid w:val="00E92C37"/>
    <w:rsid w:val="00EA37E7"/>
    <w:rsid w:val="00FB17DC"/>
    <w:rsid w:val="00FC6DFA"/>
    <w:rsid w:val="0F3617FF"/>
    <w:rsid w:val="273E4227"/>
    <w:rsid w:val="2B4E6788"/>
    <w:rsid w:val="2DEC18B3"/>
    <w:rsid w:val="441F6052"/>
    <w:rsid w:val="60463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eya\AppData\Roaming\kingsoft\office6\templates\download\b0ea878cb6d88c46b81810fb6c1eb910\&#23398;&#29983;&#25253;&#21517;&#3492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学生报名表.wps</Template>
  <Pages>1</Pages>
  <Words>93</Words>
  <Characters>93</Characters>
  <Lines>3</Lines>
  <Paragraphs>1</Paragraphs>
  <TotalTime>7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2025-10-11T00:46:00Z</dcterms:created>
  <dc:creator>谢艳秋</dc:creator>
  <cp:lastModifiedBy>徐婧</cp:lastModifiedBy>
  <dcterms:modified xsi:type="dcterms:W3CDTF">2026-04-22T00:10:33Z</dcterms:modified>
  <dc:title>学生报名登记表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v1.0_mb_aqI/e2k6ReUTzpYM8mVOrA==</vt:lpwstr>
  </property>
  <property fmtid="{D5CDD505-2E9C-101B-9397-08002B2CF9AE}" pid="4" name="ICV">
    <vt:lpwstr>575BD421208341A18850C3DD72575A57_13</vt:lpwstr>
  </property>
  <property fmtid="{D5CDD505-2E9C-101B-9397-08002B2CF9AE}" pid="5" name="KSOTemplateDocerSaveRecord">
    <vt:lpwstr>eyJoZGlkIjoiYTA0MjRlMmJjZmE1YmE2N2E1NWIxOTRhYjU3NDIwMTMiLCJ1c2VySWQiOiIxNjgxODgxODAyIn0=</vt:lpwstr>
  </property>
</Properties>
</file>