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449A6"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非遗文创产品设计—蜡染扎染</w:t>
      </w:r>
      <w:r>
        <w:rPr>
          <w:rFonts w:hint="eastAsia"/>
          <w:b/>
          <w:sz w:val="36"/>
          <w:szCs w:val="36"/>
        </w:rPr>
        <w:t>报名登记表</w:t>
      </w:r>
    </w:p>
    <w:p w14:paraId="5E7441E9">
      <w:pPr>
        <w:spacing w:line="360" w:lineRule="auto"/>
        <w:ind w:right="420" w:firstLine="207" w:firstLineChars="98"/>
        <w:rPr>
          <w:rFonts w:hint="eastAsia"/>
          <w:b/>
        </w:rPr>
      </w:pPr>
      <w:r>
        <w:rPr>
          <w:rFonts w:hint="eastAsia"/>
          <w:b/>
        </w:rPr>
        <w:t xml:space="preserve">编号：                                                  </w:t>
      </w:r>
      <w:r>
        <w:rPr>
          <w:rFonts w:hint="eastAsia"/>
          <w:b/>
          <w:lang w:val="en-US" w:eastAsia="zh-CN"/>
        </w:rPr>
        <w:t xml:space="preserve">            </w:t>
      </w:r>
      <w:r>
        <w:rPr>
          <w:rFonts w:hint="eastAsia"/>
          <w:b/>
        </w:rPr>
        <w:t xml:space="preserve"> 填表日期：   年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305"/>
        <w:gridCol w:w="1168"/>
        <w:gridCol w:w="1614"/>
        <w:gridCol w:w="1212"/>
        <w:gridCol w:w="1590"/>
        <w:gridCol w:w="2171"/>
      </w:tblGrid>
      <w:tr w14:paraId="6C95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135B363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名</w:t>
            </w:r>
          </w:p>
        </w:tc>
        <w:tc>
          <w:tcPr>
            <w:tcW w:w="1305" w:type="dxa"/>
            <w:noWrap w:val="0"/>
            <w:vAlign w:val="center"/>
          </w:tcPr>
          <w:p w14:paraId="68670D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448B0F6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别</w:t>
            </w:r>
          </w:p>
        </w:tc>
        <w:tc>
          <w:tcPr>
            <w:tcW w:w="1614" w:type="dxa"/>
            <w:noWrap w:val="0"/>
            <w:vAlign w:val="center"/>
          </w:tcPr>
          <w:p w14:paraId="3A0FFD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BEA23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90" w:type="dxa"/>
            <w:noWrap w:val="0"/>
            <w:vAlign w:val="center"/>
          </w:tcPr>
          <w:p w14:paraId="39B1C78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restart"/>
            <w:noWrap w:val="0"/>
            <w:vAlign w:val="center"/>
          </w:tcPr>
          <w:p w14:paraId="74BA7998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31DFB270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照片</w:t>
            </w:r>
          </w:p>
          <w:p w14:paraId="5BA1CFB0">
            <w:pPr>
              <w:spacing w:line="360" w:lineRule="auto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 w14:paraId="1EA1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7FB7025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族</w:t>
            </w:r>
          </w:p>
        </w:tc>
        <w:tc>
          <w:tcPr>
            <w:tcW w:w="1305" w:type="dxa"/>
            <w:noWrap w:val="0"/>
            <w:vAlign w:val="center"/>
          </w:tcPr>
          <w:p w14:paraId="077117F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 w14:paraId="65F1B05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院系</w:t>
            </w:r>
          </w:p>
        </w:tc>
        <w:tc>
          <w:tcPr>
            <w:tcW w:w="1614" w:type="dxa"/>
            <w:noWrap w:val="0"/>
            <w:vAlign w:val="center"/>
          </w:tcPr>
          <w:p w14:paraId="4EE7973A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35ED32E7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</w:p>
        </w:tc>
        <w:tc>
          <w:tcPr>
            <w:tcW w:w="1590" w:type="dxa"/>
            <w:noWrap w:val="0"/>
            <w:vAlign w:val="center"/>
          </w:tcPr>
          <w:p w14:paraId="0679D26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79345C4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533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2A5C5A1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学号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3ECFF70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55C2101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590" w:type="dxa"/>
            <w:noWrap w:val="0"/>
            <w:vAlign w:val="center"/>
          </w:tcPr>
          <w:p w14:paraId="14DCB83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5B4B8659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361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66" w:type="dxa"/>
            <w:noWrap w:val="0"/>
            <w:vAlign w:val="center"/>
          </w:tcPr>
          <w:p w14:paraId="00CCA593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手机号码</w:t>
            </w:r>
          </w:p>
        </w:tc>
        <w:tc>
          <w:tcPr>
            <w:tcW w:w="4087" w:type="dxa"/>
            <w:gridSpan w:val="3"/>
            <w:noWrap w:val="0"/>
            <w:vAlign w:val="center"/>
          </w:tcPr>
          <w:p w14:paraId="4521E33F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2F66CBC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590" w:type="dxa"/>
            <w:noWrap w:val="0"/>
            <w:vAlign w:val="center"/>
          </w:tcPr>
          <w:p w14:paraId="53DE3D9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71" w:type="dxa"/>
            <w:vMerge w:val="continue"/>
            <w:noWrap w:val="0"/>
            <w:vAlign w:val="center"/>
          </w:tcPr>
          <w:p w14:paraId="3B9FCE08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DB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166" w:type="dxa"/>
            <w:noWrap w:val="0"/>
            <w:vAlign w:val="center"/>
          </w:tcPr>
          <w:p w14:paraId="709EFA4D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个人</w:t>
            </w:r>
            <w:r>
              <w:rPr>
                <w:rFonts w:hint="eastAsia"/>
                <w:lang w:val="en-US" w:eastAsia="zh-CN"/>
              </w:rPr>
              <w:t>经历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07030ED0">
            <w:pPr>
              <w:spacing w:line="360" w:lineRule="auto"/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14:paraId="104FD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</w:trPr>
        <w:tc>
          <w:tcPr>
            <w:tcW w:w="1166" w:type="dxa"/>
            <w:noWrap w:val="0"/>
            <w:vAlign w:val="center"/>
          </w:tcPr>
          <w:p w14:paraId="240E5530">
            <w:pPr>
              <w:spacing w:line="360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特长爱好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2F5F3A74"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 w14:paraId="28D0D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7D38AF8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自我评价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531CE44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097DB7FB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41239BE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 w14:paraId="7998BE7C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 月    日</w:t>
            </w:r>
          </w:p>
        </w:tc>
      </w:tr>
      <w:tr w14:paraId="19EA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166" w:type="dxa"/>
            <w:noWrap w:val="0"/>
            <w:vAlign w:val="center"/>
          </w:tcPr>
          <w:p w14:paraId="292F940E">
            <w:pPr>
              <w:spacing w:line="360" w:lineRule="auto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</w:t>
            </w:r>
          </w:p>
        </w:tc>
        <w:tc>
          <w:tcPr>
            <w:tcW w:w="9060" w:type="dxa"/>
            <w:gridSpan w:val="6"/>
            <w:noWrap w:val="0"/>
            <w:vAlign w:val="center"/>
          </w:tcPr>
          <w:p w14:paraId="6F9BA8AD">
            <w:pPr>
              <w:spacing w:line="360" w:lineRule="auto"/>
              <w:jc w:val="right"/>
              <w:rPr>
                <w:rFonts w:hint="eastAsia" w:ascii="宋体" w:hAnsi="宋体"/>
                <w:szCs w:val="21"/>
              </w:rPr>
            </w:pPr>
          </w:p>
        </w:tc>
      </w:tr>
    </w:tbl>
    <w:p w14:paraId="7C2F9016">
      <w:pPr>
        <w:spacing w:line="360" w:lineRule="auto"/>
        <w:ind w:firstLine="315" w:firstLineChars="150"/>
      </w:pPr>
      <w:r>
        <w:rPr>
          <w:rFonts w:hint="eastAsia"/>
        </w:rPr>
        <w:t>备注：</w:t>
      </w:r>
      <w:r>
        <w:rPr>
          <w:rFonts w:hint="eastAsia" w:ascii="宋体" w:hAnsi="宋体"/>
        </w:rPr>
        <w:t>①本表直接填写，用电子文档格式；</w:t>
      </w:r>
    </w:p>
    <w:sectPr>
      <w:pgSz w:w="11906" w:h="16838"/>
      <w:pgMar w:top="873" w:right="851" w:bottom="87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3617FF"/>
    <w:rsid w:val="001B4132"/>
    <w:rsid w:val="001D0068"/>
    <w:rsid w:val="001D3E36"/>
    <w:rsid w:val="002D1B7F"/>
    <w:rsid w:val="002E0EE4"/>
    <w:rsid w:val="0032752E"/>
    <w:rsid w:val="0034229B"/>
    <w:rsid w:val="00354924"/>
    <w:rsid w:val="003944E1"/>
    <w:rsid w:val="003C73A1"/>
    <w:rsid w:val="00435225"/>
    <w:rsid w:val="004F6A2C"/>
    <w:rsid w:val="0052105F"/>
    <w:rsid w:val="00525BB8"/>
    <w:rsid w:val="005755EE"/>
    <w:rsid w:val="00643BE0"/>
    <w:rsid w:val="00663ED0"/>
    <w:rsid w:val="00762A32"/>
    <w:rsid w:val="008A3196"/>
    <w:rsid w:val="008F132C"/>
    <w:rsid w:val="009449F2"/>
    <w:rsid w:val="009E58C9"/>
    <w:rsid w:val="009F22A2"/>
    <w:rsid w:val="00A03587"/>
    <w:rsid w:val="00A57845"/>
    <w:rsid w:val="00AC3B9A"/>
    <w:rsid w:val="00B06AE5"/>
    <w:rsid w:val="00B93145"/>
    <w:rsid w:val="00BD7FFA"/>
    <w:rsid w:val="00BF26B1"/>
    <w:rsid w:val="00C53278"/>
    <w:rsid w:val="00C65F1A"/>
    <w:rsid w:val="00CF573C"/>
    <w:rsid w:val="00CF7CDE"/>
    <w:rsid w:val="00DA43A6"/>
    <w:rsid w:val="00DF4B4C"/>
    <w:rsid w:val="00E4063A"/>
    <w:rsid w:val="00E92C37"/>
    <w:rsid w:val="00EA37E7"/>
    <w:rsid w:val="00FB17DC"/>
    <w:rsid w:val="00FC6DFA"/>
    <w:rsid w:val="0F3617FF"/>
    <w:rsid w:val="273E4227"/>
    <w:rsid w:val="2B4E6788"/>
    <w:rsid w:val="60463F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unhideWhenUsed/>
    <w:uiPriority w:val="99"/>
    <w:rPr>
      <w:color w:val="0000FF"/>
      <w:u w:val="single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character" w:customStyle="1" w:styleId="9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eya\AppData\Roaming\kingsoft\office6\templates\download\b0ea878cb6d88c46b81810fb6c1eb910\&#23398;&#29983;&#25253;&#21517;&#34920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学生报名表.wps</Template>
  <Pages>1</Pages>
  <Words>84</Words>
  <Characters>84</Characters>
  <Lines>3</Lines>
  <Paragraphs>1</Paragraphs>
  <TotalTime>7</TotalTime>
  <ScaleCrop>false</ScaleCrop>
  <LinksUpToDate>false</LinksUpToDate>
  <CharactersWithSpaces>167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2025-10-11T00:46:00Z</dcterms:created>
  <dc:creator>谢艳秋</dc:creator>
  <cp:lastModifiedBy>张晓帆</cp:lastModifiedBy>
  <dcterms:modified xsi:type="dcterms:W3CDTF">2025-10-11T01:51:55Z</dcterms:modified>
  <dc:title>学生报名登记表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v1.0_mb_aqI/e2k6ReUTzpYM8mVOrA==</vt:lpwstr>
  </property>
  <property fmtid="{D5CDD505-2E9C-101B-9397-08002B2CF9AE}" pid="4" name="ICV">
    <vt:lpwstr>13FB7A09BEA4420BA05BCD0E8F3A41A2_11</vt:lpwstr>
  </property>
  <property fmtid="{D5CDD505-2E9C-101B-9397-08002B2CF9AE}" pid="5" name="KSOTemplateDocerSaveRecord">
    <vt:lpwstr>eyJoZGlkIjoiZjYwY2ZjYzg4NWVlYjM2MjE4MDBhZDk2ODdiZmIyZWQiLCJ1c2VySWQiOiIxNjgxOTQ2MTk1In0=</vt:lpwstr>
  </property>
</Properties>
</file>